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66A7" w14:textId="77777777"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46E6E7EA" w14:textId="77777777" w:rsidR="00757BC2" w:rsidRPr="004C0164" w:rsidRDefault="00685965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6D3639" wp14:editId="2BC60C5D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7536862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EF80E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3CEF353" w14:textId="73F74E73" w:rsidR="00A74035" w:rsidRPr="00AB314A" w:rsidRDefault="00A74035" w:rsidP="00D20E7F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314A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راهنمای  واحد درسی  </w:t>
                            </w:r>
                            <w:r w:rsidR="00DA7A5B" w:rsidRPr="00DA7A5B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داده کاو</w:t>
                            </w:r>
                            <w:r w:rsidR="00DA7A5B" w:rsidRPr="00DA7A5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DA7A5B" w:rsidRPr="00DA7A5B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استخراج دانش در پزشک</w:t>
                            </w:r>
                            <w:r w:rsidR="00DA7A5B" w:rsidRPr="00DA7A5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DA7A5B" w:rsidRPr="00DA7A5B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B314A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درنیمسال </w:t>
                            </w:r>
                            <w:r w:rsidR="00621FAE" w:rsidRPr="00AB314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  <w:r w:rsidRPr="00AB314A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 w:rsidRPr="00AB314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21FAE" w:rsidRPr="00AB314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</w:t>
                            </w:r>
                            <w:r w:rsidR="009F491E" w:rsidRPr="00AB314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621FAE" w:rsidRPr="00AB314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-140</w:t>
                            </w:r>
                            <w:r w:rsidR="009F491E" w:rsidRPr="00AB314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D363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">
                <v:textbox>
                  <w:txbxContent>
                    <w:p w14:paraId="1C8EF80E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3CEF353" w14:textId="73F74E73" w:rsidR="00A74035" w:rsidRPr="00AB314A" w:rsidRDefault="00A74035" w:rsidP="00D20E7F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 w:rsidRPr="00AB314A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راهنمای  واحد درسی  </w:t>
                      </w:r>
                      <w:r w:rsidR="00DA7A5B" w:rsidRPr="00DA7A5B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داده کاو</w:t>
                      </w:r>
                      <w:r w:rsidR="00DA7A5B" w:rsidRPr="00DA7A5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DA7A5B" w:rsidRPr="00DA7A5B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استخراج دانش در پزشک</w:t>
                      </w:r>
                      <w:r w:rsidR="00DA7A5B" w:rsidRPr="00DA7A5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DA7A5B" w:rsidRPr="00DA7A5B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AB314A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درنیمسال </w:t>
                      </w:r>
                      <w:r w:rsidR="00621FAE" w:rsidRPr="00AB314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اول</w:t>
                      </w:r>
                      <w:r w:rsidRPr="00AB314A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سال تحصیلی </w:t>
                      </w:r>
                      <w:r w:rsidR="00865402" w:rsidRPr="00AB314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21FAE" w:rsidRPr="00AB314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</w:t>
                      </w:r>
                      <w:r w:rsidR="009F491E" w:rsidRPr="00AB314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621FAE" w:rsidRPr="00AB314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-140</w:t>
                      </w:r>
                      <w:r w:rsidR="009F491E" w:rsidRPr="00AB314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35BCE48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4056492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2DEFE24C" w14:textId="77777777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6C94C5B" w14:textId="77777777" w:rsidR="00A74035" w:rsidRPr="004C0164" w:rsidRDefault="00685965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D51596" wp14:editId="74AA1878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396875</wp:posOffset>
                </wp:positionV>
                <wp:extent cx="6477000" cy="3808095"/>
                <wp:effectExtent l="9525" t="9525" r="9525" b="11430"/>
                <wp:wrapNone/>
                <wp:docPr id="15069818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A3CE65" w14:textId="236776FE" w:rsidR="00AC004F" w:rsidRPr="00873251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5DB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3F41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امین خدایی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831EA5C" w14:textId="6F74C044" w:rsidR="00AC004F" w:rsidRDefault="00AC004F" w:rsidP="002C0DB1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B314A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هوش مصنوعی در علوم پزشکی</w:t>
                            </w:r>
                          </w:p>
                          <w:p w14:paraId="1DF89408" w14:textId="35A60D02" w:rsidR="00AC004F" w:rsidRPr="00873251" w:rsidRDefault="00AC004F" w:rsidP="002C0DB1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410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B314A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1.5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AB314A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0.5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عملی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3F410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</w:t>
                            </w:r>
                            <w:r w:rsidR="00AB314A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ارشد نا</w:t>
                            </w:r>
                            <w:r w:rsidR="003F410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پیوسته</w:t>
                            </w:r>
                          </w:p>
                          <w:p w14:paraId="6453AAC1" w14:textId="6FA020B7" w:rsidR="00AC004F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3F410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78CAA2A0" w14:textId="0FAD61F2" w:rsidR="00DF1E7F" w:rsidRPr="00873251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962D8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 تا دی 140</w:t>
                            </w:r>
                            <w:r w:rsidR="009F491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14:paraId="10CDBF47" w14:textId="244BB417" w:rsidR="00DF1E7F" w:rsidRPr="00873251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روزهای </w:t>
                            </w:r>
                            <w:r w:rsidR="00AB314A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</w:t>
                            </w:r>
                            <w:r w:rsidR="0064550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02FB0AE" w14:textId="37E464A9" w:rsidR="00DF1E7F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64550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کلاس </w:t>
                            </w:r>
                            <w:r w:rsidR="00AB314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51596" id="AutoShape 11" o:spid="_x0000_s1027" style="position:absolute;left:0;text-align:left;margin-left:-12.75pt;margin-top:31.25pt;width:510pt;height:29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">
                <v:textbox>
                  <w:txbxContent>
                    <w:p w14:paraId="75A3CE65" w14:textId="236776FE" w:rsidR="00AC004F" w:rsidRPr="00873251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C5DB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3F410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امین خدایی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2831EA5C" w14:textId="6F74C044" w:rsidR="00AC004F" w:rsidRDefault="00AC004F" w:rsidP="002C0DB1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B314A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هوش مصنوعی در علوم پزشکی</w:t>
                      </w:r>
                    </w:p>
                    <w:p w14:paraId="1DF89408" w14:textId="35A60D02" w:rsidR="00AC004F" w:rsidRPr="00873251" w:rsidRDefault="00AC004F" w:rsidP="002C0DB1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F410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B314A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1.5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واحد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C0D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="00AB314A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0.5</w:t>
                      </w:r>
                      <w:r w:rsidR="002C0D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عملی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3F410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کارشناسی</w:t>
                      </w:r>
                      <w:r w:rsidR="00AB314A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ارشد نا</w:t>
                      </w:r>
                      <w:r w:rsidR="003F410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پیوسته</w:t>
                      </w:r>
                    </w:p>
                    <w:p w14:paraId="6453AAC1" w14:textId="6FA020B7" w:rsidR="00AC004F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3F410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16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78CAA2A0" w14:textId="0FAD61F2" w:rsidR="00DF1E7F" w:rsidRPr="00873251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E962D8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مهر تا دی 140</w:t>
                      </w:r>
                      <w:r w:rsidR="009F491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</w:p>
                    <w:p w14:paraId="10CDBF47" w14:textId="244BB417" w:rsidR="00DF1E7F" w:rsidRPr="00873251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روزهای </w:t>
                      </w:r>
                      <w:r w:rsidR="00AB314A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یک</w:t>
                      </w:r>
                      <w:r w:rsidR="0064550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</w:t>
                      </w:r>
                      <w:r w:rsidR="00B57D1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402FB0AE" w14:textId="37E464A9" w:rsidR="00DF1E7F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64550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کلاس </w:t>
                      </w:r>
                      <w:r w:rsidR="00AB314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204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833B97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C91E559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4186AD6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7C775FA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A05B051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749EB9E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9E0DE39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2B9F1AC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2791978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AD2DD19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678CD05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035DF07E" w14:textId="439D8FF4" w:rsidR="00F17C89" w:rsidRDefault="00AB314A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یادگیری مبانی داده‌کاوی و فرایند استخراج دانش</w:t>
      </w:r>
    </w:p>
    <w:p w14:paraId="45DFC3AD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0415B74" w14:textId="77777777" w:rsidR="00AB314A" w:rsidRDefault="00AB314A" w:rsidP="00AB314A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284CC08" w14:textId="77777777" w:rsidR="00AB314A" w:rsidRDefault="00AB314A" w:rsidP="00AB314A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E78D2B8" w14:textId="77777777" w:rsidR="00AB314A" w:rsidRDefault="00AB314A" w:rsidP="00AB314A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AF27937" w14:textId="77777777" w:rsidR="00AB314A" w:rsidRDefault="00AB314A" w:rsidP="00AB314A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16C5A36" w14:textId="77777777" w:rsidR="00AB314A" w:rsidRDefault="00AB314A" w:rsidP="00AB314A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34629CA4" w14:textId="77777777"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61FFC6B" w14:textId="77777777" w:rsidR="00A74035" w:rsidRPr="004C0164" w:rsidRDefault="00685965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79B2E6" wp14:editId="23D0EC69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8692163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8CC0C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7D58ACFE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79B2E6"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">
                <v:textbox>
                  <w:txbxContent>
                    <w:p w14:paraId="2718CC0C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7D58ACFE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54238197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12F6D32" w14:textId="77777777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437D1438" w14:textId="0304A88B" w:rsidR="007C5DB3" w:rsidRPr="007C5DB3" w:rsidRDefault="00725970" w:rsidP="007C5DB3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با اطلاعات قبلی و کسب شده خود در حوزه پزشکی و داده‌های سلامت، بتواند مسائل موجود یا تعریف شده را مدلسازی کامپیوتری کرده و با رویکردهای داده‌کاوی حل کند. در این راستا باید با روش‌های توصیف و پیش پردازش داده در کامپیوتر آشنا بوده و چالش‌های اولیه داده را نیز بشناسد. تا بتواند در مراحل بعدی تحلیل داده، با ویژگی‌های داده کار کند و با الگوریتم‌های استخراج و انتخاب ویژگی و کاهش ابعاد ویژگی در هر نوع داده‌ای آشنایی داشته باشد. همچنین با الگوریتم‌های حوزه یادگیری ماشین و انواع آن و روشهای ارزیابی آنها نیز آشنایی داشته باشد تا بسته به شرایط مساله قابلیت تشخیص الگوریتم صحیح در آن شرایط را بداند.</w:t>
      </w:r>
    </w:p>
    <w:p w14:paraId="307D8854" w14:textId="77777777" w:rsidR="007C5DB3" w:rsidRPr="004C0164" w:rsidRDefault="007C5DB3" w:rsidP="007C5DB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01B61CF" w14:textId="64C28B66" w:rsidR="00E77184" w:rsidRDefault="00E77184" w:rsidP="00725970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35E9F0CD" w14:textId="77777777" w:rsidR="00725970" w:rsidRPr="002C0DB1" w:rsidRDefault="00725970" w:rsidP="00725970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65842F25" w14:textId="77777777" w:rsidR="00A74035" w:rsidRPr="006B081A" w:rsidRDefault="00685965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0A3D3B" wp14:editId="20DBC60B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2850786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D3DB1F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0E8A033D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0A3D3B"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">
                <v:textbox>
                  <w:txbxContent>
                    <w:p w14:paraId="44D3DB1F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0E8A033D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B117C7B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8E12C97" w14:textId="51CD6F52" w:rsidR="001E3BF2" w:rsidRPr="00992241" w:rsidRDefault="00645503" w:rsidP="00AE2C9E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بهره‌گیری از اسلایدهای مرتبط با هر فصل برای آموزش بهتر و ارائه تمرینات و پروژه‌های کوچک در طول ترم برای یادگیری بهتر موضوع.</w:t>
      </w:r>
    </w:p>
    <w:p w14:paraId="41784F48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F86605D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12B9625" w14:textId="77777777" w:rsidR="00DF1E7F" w:rsidRPr="004C0164" w:rsidRDefault="00685965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496405" wp14:editId="5C8EED5B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16712396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26D724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731864B4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96405"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QYJg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">
                <v:textbox>
                  <w:txbxContent>
                    <w:p w14:paraId="3E26D724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731864B4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202BD26D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C344FED" w14:textId="6AC7B725" w:rsidR="0038753B" w:rsidRPr="00992241" w:rsidRDefault="00645503" w:rsidP="00865402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ارزشیابی طول ترم با آزمونک‌هایی در طول ترم و ارائه تمرینات و پروژه‌های مرتبط با هر بحث درسی که 5 تا 8 نمره از نمره کامل را به خود اختصاص دهد</w:t>
      </w:r>
    </w:p>
    <w:p w14:paraId="0DEB1702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EDE6E63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63D8A75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1F570B7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FF1D786" w14:textId="02BD8081" w:rsidR="004C0164" w:rsidRPr="004C0164" w:rsidRDefault="00757BC2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3227D1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10</w:t>
      </w:r>
    </w:p>
    <w:p w14:paraId="3BE60E9E" w14:textId="429B6149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  <w:r w:rsidR="003227D1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3</w:t>
      </w:r>
    </w:p>
    <w:p w14:paraId="03CB9333" w14:textId="77777777" w:rsidR="00865402" w:rsidRDefault="00685965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349838" wp14:editId="66C08637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1430" r="7620" b="7620"/>
                <wp:wrapNone/>
                <wp:docPr id="125938870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4635CA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178A7222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49838"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KkJQ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">
                <v:textbox>
                  <w:txbxContent>
                    <w:p w14:paraId="634635CA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178A7222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3DAD02A" w14:textId="77777777"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98DBFD4" w14:textId="77777777" w:rsidR="008B058E" w:rsidRDefault="008B058E" w:rsidP="008B058E">
      <w:pPr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  <w:proofErr w:type="spellStart"/>
      <w:r w:rsidRPr="008B058E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Kantardzic</w:t>
      </w:r>
      <w:proofErr w:type="spellEnd"/>
      <w:r w:rsidRPr="008B058E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, Mehmed. Data mining: concepts, models, methods, and algorithms. John Wiley &amp; Sons, 2011.</w:t>
      </w:r>
    </w:p>
    <w:p w14:paraId="2BC27D34" w14:textId="2898D0C4" w:rsidR="00C32F44" w:rsidRDefault="008B058E" w:rsidP="008B058E">
      <w:pPr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  <w:r w:rsidRPr="008B058E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 xml:space="preserve">Han, Jiawei, Micheline Kamber, and Data Mining. "Concepts and techniques." Morgan </w:t>
      </w:r>
      <w:proofErr w:type="spellStart"/>
      <w:r w:rsidRPr="008B058E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kaufmann</w:t>
      </w:r>
      <w:proofErr w:type="spellEnd"/>
      <w:r w:rsidRPr="008B058E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 xml:space="preserve"> 340 (2006): 94104-3205</w:t>
      </w:r>
      <w:r w:rsidRPr="008B058E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  <w:t>.</w:t>
      </w:r>
    </w:p>
    <w:p w14:paraId="2693832F" w14:textId="77777777" w:rsidR="008B058E" w:rsidRPr="00992241" w:rsidRDefault="008B058E" w:rsidP="008B058E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5F4A0CC1" w14:textId="77777777" w:rsidR="00C32F44" w:rsidRDefault="00C32F44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5B0AF7C7" w14:textId="77777777" w:rsidR="009F491E" w:rsidRPr="00992241" w:rsidRDefault="009F491E" w:rsidP="009F491E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36D8324A" w14:textId="77777777" w:rsidR="00C32F44" w:rsidRPr="00992241" w:rsidRDefault="00C32F44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1F0E031F" w14:textId="77777777" w:rsidR="001E3BF2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E9DF26" wp14:editId="61226F3F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9525" t="6350" r="7620" b="12700"/>
                <wp:wrapNone/>
                <wp:docPr id="5675883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C80A7F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7647852C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E9DF26" id="AutoShape 19" o:spid="_x0000_s1032" style="position:absolute;left:0;text-align:left;margin-left:293.25pt;margin-top:8.7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">
                <v:textbox>
                  <w:txbxContent>
                    <w:p w14:paraId="55C80A7F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7647852C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79A859D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C23B359" w14:textId="6BADC9DA" w:rsidR="001C71C0" w:rsidRDefault="001C71C0" w:rsidP="001C71C0">
      <w:pPr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  <w:r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 xml:space="preserve">Introduction to Algorithms --- </w:t>
      </w:r>
      <w:proofErr w:type="spellStart"/>
      <w:r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Coreman</w:t>
      </w:r>
      <w:proofErr w:type="spellEnd"/>
    </w:p>
    <w:p w14:paraId="7E04D191" w14:textId="1F7A2680" w:rsidR="001E3BF2" w:rsidRDefault="001C71C0" w:rsidP="001C71C0">
      <w:pPr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  <w:r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Data Structures and algorithms in Java ---</w:t>
      </w:r>
    </w:p>
    <w:p w14:paraId="26CABC05" w14:textId="16AA548B" w:rsidR="001C71C0" w:rsidRPr="00992241" w:rsidRDefault="001C71C0" w:rsidP="001C71C0">
      <w:pPr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1C71C0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 xml:space="preserve">Data Structures and algorithms in </w:t>
      </w:r>
      <w:r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  <w:t>Python</w:t>
      </w:r>
      <w:r w:rsidRPr="001C71C0"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  <w:t xml:space="preserve"> </w:t>
      </w:r>
    </w:p>
    <w:p w14:paraId="19E8997F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B554D52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283EE65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A5D8DF3" w14:textId="77777777" w:rsidR="003065E4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12B7CF" wp14:editId="4622243D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14347352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575C90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3886E278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12B7CF" id="AutoShape 17" o:spid="_x0000_s1033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">
                <v:textbox>
                  <w:txbxContent>
                    <w:p w14:paraId="3E575C90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3886E278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21BADBE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AE545A4" w14:textId="77777777" w:rsidR="0009540B" w:rsidRPr="00992241" w:rsidRDefault="007C5DB3" w:rsidP="007C5DB3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معرفی فرصتهای احتمالی و فراهم شده توسط اعضای هیئت علمی گروه / دانشگاه/ سایر دانشگاهها در طول ترم برای یادگیری بیشتر شامل لیست کارگاهها، وبینارها، کنفرانس ها ، ژورنال کلاب ها و .... به فراگیران</w:t>
      </w:r>
    </w:p>
    <w:p w14:paraId="38AD628B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EAA50A6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6E4EE90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67A0C055" w14:textId="77777777" w:rsidR="0009540B" w:rsidRPr="004C0164" w:rsidRDefault="00685965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D5202A" wp14:editId="593FAEB1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92987189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658A5C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B79BCDE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D5202A"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">
                <v:textbox>
                  <w:txbxContent>
                    <w:p w14:paraId="1D658A5C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B79BCDE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CFF7BA9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037C2C3" w14:textId="05259AD2" w:rsidR="006B7F02" w:rsidRPr="004C0164" w:rsidRDefault="00FE0198" w:rsidP="002F194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1C71C0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</w:p>
    <w:p w14:paraId="46376771" w14:textId="69A4A4BD" w:rsidR="0009540B" w:rsidRDefault="00E962D8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امین خدائی (09143082360 </w:t>
      </w:r>
      <w:r>
        <w:rPr>
          <w:rFonts w:ascii="Arial" w:hAnsi="Arial" w:hint="cs"/>
          <w:sz w:val="24"/>
          <w:szCs w:val="24"/>
          <w:rtl/>
          <w:lang w:bidi="fa-IR"/>
        </w:rPr>
        <w:t>–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/>
          <w:sz w:val="24"/>
          <w:szCs w:val="24"/>
          <w:lang w:bidi="fa-IR"/>
        </w:rPr>
        <w:t>amin.khodaei.13@gmail.com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</w:p>
    <w:p w14:paraId="56882128" w14:textId="77777777" w:rsidR="0009540B" w:rsidRPr="004C0164" w:rsidRDefault="0009540B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F6CE3D5" w14:textId="77777777" w:rsidR="00A73359" w:rsidRPr="004C0164" w:rsidRDefault="00986CA3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046AD9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8ED0E" w14:textId="77777777" w:rsidR="00442C3D" w:rsidRDefault="00442C3D" w:rsidP="00335EA7">
      <w:pPr>
        <w:spacing w:after="0" w:line="240" w:lineRule="auto"/>
      </w:pPr>
      <w:r>
        <w:separator/>
      </w:r>
    </w:p>
  </w:endnote>
  <w:endnote w:type="continuationSeparator" w:id="0">
    <w:p w14:paraId="2930DECE" w14:textId="77777777" w:rsidR="00442C3D" w:rsidRDefault="00442C3D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FD224" w14:textId="77777777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6F8">
      <w:rPr>
        <w:noProof/>
      </w:rPr>
      <w:t>4</w:t>
    </w:r>
    <w:r>
      <w:rPr>
        <w:noProof/>
      </w:rPr>
      <w:fldChar w:fldCharType="end"/>
    </w:r>
  </w:p>
  <w:p w14:paraId="3CCD69BF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0F95D" w14:textId="77777777" w:rsidR="00442C3D" w:rsidRDefault="00442C3D" w:rsidP="00335EA7">
      <w:pPr>
        <w:spacing w:after="0" w:line="240" w:lineRule="auto"/>
      </w:pPr>
      <w:r>
        <w:separator/>
      </w:r>
    </w:p>
  </w:footnote>
  <w:footnote w:type="continuationSeparator" w:id="0">
    <w:p w14:paraId="385213B9" w14:textId="77777777" w:rsidR="00442C3D" w:rsidRDefault="00442C3D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26816">
    <w:abstractNumId w:val="14"/>
  </w:num>
  <w:num w:numId="2" w16cid:durableId="2115437682">
    <w:abstractNumId w:val="6"/>
  </w:num>
  <w:num w:numId="3" w16cid:durableId="753555094">
    <w:abstractNumId w:val="10"/>
  </w:num>
  <w:num w:numId="4" w16cid:durableId="20983795">
    <w:abstractNumId w:val="13"/>
  </w:num>
  <w:num w:numId="5" w16cid:durableId="1066301843">
    <w:abstractNumId w:val="11"/>
  </w:num>
  <w:num w:numId="6" w16cid:durableId="1279022370">
    <w:abstractNumId w:val="4"/>
  </w:num>
  <w:num w:numId="7" w16cid:durableId="1234582493">
    <w:abstractNumId w:val="8"/>
  </w:num>
  <w:num w:numId="8" w16cid:durableId="1521315323">
    <w:abstractNumId w:val="3"/>
  </w:num>
  <w:num w:numId="9" w16cid:durableId="337076507">
    <w:abstractNumId w:val="1"/>
  </w:num>
  <w:num w:numId="10" w16cid:durableId="571818624">
    <w:abstractNumId w:val="9"/>
  </w:num>
  <w:num w:numId="11" w16cid:durableId="1819808982">
    <w:abstractNumId w:val="12"/>
  </w:num>
  <w:num w:numId="12" w16cid:durableId="2026712861">
    <w:abstractNumId w:val="0"/>
  </w:num>
  <w:num w:numId="13" w16cid:durableId="935138318">
    <w:abstractNumId w:val="7"/>
  </w:num>
  <w:num w:numId="14" w16cid:durableId="488249860">
    <w:abstractNumId w:val="2"/>
  </w:num>
  <w:num w:numId="15" w16cid:durableId="1306163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621FAE"/>
    <w:rsid w:val="00003852"/>
    <w:rsid w:val="000166CA"/>
    <w:rsid w:val="0003229B"/>
    <w:rsid w:val="00032378"/>
    <w:rsid w:val="0004478E"/>
    <w:rsid w:val="00046AD9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B7EDE"/>
    <w:rsid w:val="000D68DA"/>
    <w:rsid w:val="00106DE7"/>
    <w:rsid w:val="00124961"/>
    <w:rsid w:val="00133AF8"/>
    <w:rsid w:val="00141797"/>
    <w:rsid w:val="00161698"/>
    <w:rsid w:val="001A5325"/>
    <w:rsid w:val="001A53FF"/>
    <w:rsid w:val="001A68C5"/>
    <w:rsid w:val="001B3A6D"/>
    <w:rsid w:val="001C71C0"/>
    <w:rsid w:val="001D454D"/>
    <w:rsid w:val="001D776D"/>
    <w:rsid w:val="001E3BF2"/>
    <w:rsid w:val="001F30D6"/>
    <w:rsid w:val="00206FBC"/>
    <w:rsid w:val="002266E5"/>
    <w:rsid w:val="00245E86"/>
    <w:rsid w:val="002622B9"/>
    <w:rsid w:val="00262836"/>
    <w:rsid w:val="002920CF"/>
    <w:rsid w:val="002A6051"/>
    <w:rsid w:val="002B3976"/>
    <w:rsid w:val="002B7BB9"/>
    <w:rsid w:val="002C0DB1"/>
    <w:rsid w:val="002F194D"/>
    <w:rsid w:val="002F4F93"/>
    <w:rsid w:val="002F586C"/>
    <w:rsid w:val="003065E4"/>
    <w:rsid w:val="0031642B"/>
    <w:rsid w:val="003168C2"/>
    <w:rsid w:val="003227D1"/>
    <w:rsid w:val="003263FB"/>
    <w:rsid w:val="00335EA7"/>
    <w:rsid w:val="0037148B"/>
    <w:rsid w:val="00371E46"/>
    <w:rsid w:val="0038753B"/>
    <w:rsid w:val="003A3C11"/>
    <w:rsid w:val="003C76C2"/>
    <w:rsid w:val="003D180A"/>
    <w:rsid w:val="003E2F87"/>
    <w:rsid w:val="003E7B5C"/>
    <w:rsid w:val="003F083C"/>
    <w:rsid w:val="003F4102"/>
    <w:rsid w:val="004000C9"/>
    <w:rsid w:val="00415447"/>
    <w:rsid w:val="00431D86"/>
    <w:rsid w:val="00442C3D"/>
    <w:rsid w:val="0045134C"/>
    <w:rsid w:val="00461AD1"/>
    <w:rsid w:val="00465694"/>
    <w:rsid w:val="00480FB8"/>
    <w:rsid w:val="00490516"/>
    <w:rsid w:val="00495ECB"/>
    <w:rsid w:val="004A3F18"/>
    <w:rsid w:val="004B4EBE"/>
    <w:rsid w:val="004B52C1"/>
    <w:rsid w:val="004C0164"/>
    <w:rsid w:val="004D0603"/>
    <w:rsid w:val="005000A3"/>
    <w:rsid w:val="005233F1"/>
    <w:rsid w:val="0052652E"/>
    <w:rsid w:val="00530D8A"/>
    <w:rsid w:val="005330EF"/>
    <w:rsid w:val="0054187B"/>
    <w:rsid w:val="00542108"/>
    <w:rsid w:val="0054715B"/>
    <w:rsid w:val="0055600D"/>
    <w:rsid w:val="005566F8"/>
    <w:rsid w:val="00576548"/>
    <w:rsid w:val="00580D3A"/>
    <w:rsid w:val="005B5548"/>
    <w:rsid w:val="00611138"/>
    <w:rsid w:val="006147A4"/>
    <w:rsid w:val="00621FAE"/>
    <w:rsid w:val="0063301B"/>
    <w:rsid w:val="00642661"/>
    <w:rsid w:val="00645503"/>
    <w:rsid w:val="0065150F"/>
    <w:rsid w:val="006612A2"/>
    <w:rsid w:val="00685965"/>
    <w:rsid w:val="006879B2"/>
    <w:rsid w:val="00692710"/>
    <w:rsid w:val="006B081A"/>
    <w:rsid w:val="006B7F02"/>
    <w:rsid w:val="006C5CFD"/>
    <w:rsid w:val="006E4007"/>
    <w:rsid w:val="006F7FD7"/>
    <w:rsid w:val="00707222"/>
    <w:rsid w:val="007124D4"/>
    <w:rsid w:val="007203A3"/>
    <w:rsid w:val="00725970"/>
    <w:rsid w:val="007363BB"/>
    <w:rsid w:val="007406F9"/>
    <w:rsid w:val="00744120"/>
    <w:rsid w:val="00745B0C"/>
    <w:rsid w:val="00752762"/>
    <w:rsid w:val="00757BC2"/>
    <w:rsid w:val="00761425"/>
    <w:rsid w:val="00766415"/>
    <w:rsid w:val="00773088"/>
    <w:rsid w:val="00787BC2"/>
    <w:rsid w:val="007922B4"/>
    <w:rsid w:val="00797522"/>
    <w:rsid w:val="007A165F"/>
    <w:rsid w:val="007A3FE7"/>
    <w:rsid w:val="007C5DB3"/>
    <w:rsid w:val="007E03F8"/>
    <w:rsid w:val="007E058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058E"/>
    <w:rsid w:val="008B3DC1"/>
    <w:rsid w:val="008B53E7"/>
    <w:rsid w:val="009061C9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C28E5"/>
    <w:rsid w:val="009C7FC0"/>
    <w:rsid w:val="009D29B2"/>
    <w:rsid w:val="009D6F39"/>
    <w:rsid w:val="009E5643"/>
    <w:rsid w:val="009E5CF9"/>
    <w:rsid w:val="009F491E"/>
    <w:rsid w:val="00A05DC3"/>
    <w:rsid w:val="00A22958"/>
    <w:rsid w:val="00A2438B"/>
    <w:rsid w:val="00A33A56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B314A"/>
    <w:rsid w:val="00AC004F"/>
    <w:rsid w:val="00AC30DE"/>
    <w:rsid w:val="00AD39A2"/>
    <w:rsid w:val="00AE0158"/>
    <w:rsid w:val="00AE1179"/>
    <w:rsid w:val="00AE2C9E"/>
    <w:rsid w:val="00AE3C1A"/>
    <w:rsid w:val="00B02643"/>
    <w:rsid w:val="00B15D9D"/>
    <w:rsid w:val="00B25F02"/>
    <w:rsid w:val="00B305C4"/>
    <w:rsid w:val="00B57D1B"/>
    <w:rsid w:val="00B60697"/>
    <w:rsid w:val="00B61BDF"/>
    <w:rsid w:val="00B73CD3"/>
    <w:rsid w:val="00BB7E69"/>
    <w:rsid w:val="00BC6FF5"/>
    <w:rsid w:val="00BE2889"/>
    <w:rsid w:val="00BF7130"/>
    <w:rsid w:val="00C07905"/>
    <w:rsid w:val="00C1182A"/>
    <w:rsid w:val="00C24846"/>
    <w:rsid w:val="00C31B64"/>
    <w:rsid w:val="00C32F44"/>
    <w:rsid w:val="00C345F6"/>
    <w:rsid w:val="00C47428"/>
    <w:rsid w:val="00C57506"/>
    <w:rsid w:val="00C60409"/>
    <w:rsid w:val="00C633F1"/>
    <w:rsid w:val="00C70132"/>
    <w:rsid w:val="00CA132A"/>
    <w:rsid w:val="00CB6301"/>
    <w:rsid w:val="00CC234C"/>
    <w:rsid w:val="00CC35D3"/>
    <w:rsid w:val="00CF0CC9"/>
    <w:rsid w:val="00D00D93"/>
    <w:rsid w:val="00D0360F"/>
    <w:rsid w:val="00D20E7F"/>
    <w:rsid w:val="00D2211C"/>
    <w:rsid w:val="00D266F5"/>
    <w:rsid w:val="00D406E9"/>
    <w:rsid w:val="00D41E32"/>
    <w:rsid w:val="00D521C4"/>
    <w:rsid w:val="00D54AF3"/>
    <w:rsid w:val="00D623C0"/>
    <w:rsid w:val="00D66086"/>
    <w:rsid w:val="00D66788"/>
    <w:rsid w:val="00D670B7"/>
    <w:rsid w:val="00D87FA3"/>
    <w:rsid w:val="00DA0B38"/>
    <w:rsid w:val="00DA7A5B"/>
    <w:rsid w:val="00DB0ABB"/>
    <w:rsid w:val="00DB7314"/>
    <w:rsid w:val="00DC0BC9"/>
    <w:rsid w:val="00DE0794"/>
    <w:rsid w:val="00DE2948"/>
    <w:rsid w:val="00DF1E7F"/>
    <w:rsid w:val="00DF6ACC"/>
    <w:rsid w:val="00DF6DA6"/>
    <w:rsid w:val="00E10E89"/>
    <w:rsid w:val="00E262D8"/>
    <w:rsid w:val="00E310EA"/>
    <w:rsid w:val="00E3143B"/>
    <w:rsid w:val="00E35D1B"/>
    <w:rsid w:val="00E7212D"/>
    <w:rsid w:val="00E72477"/>
    <w:rsid w:val="00E73AA4"/>
    <w:rsid w:val="00E77184"/>
    <w:rsid w:val="00E822D2"/>
    <w:rsid w:val="00E962D8"/>
    <w:rsid w:val="00E965A9"/>
    <w:rsid w:val="00E96BBE"/>
    <w:rsid w:val="00EA4FA8"/>
    <w:rsid w:val="00EB0385"/>
    <w:rsid w:val="00EB2C01"/>
    <w:rsid w:val="00EB39E3"/>
    <w:rsid w:val="00EB7F6E"/>
    <w:rsid w:val="00ED5CD5"/>
    <w:rsid w:val="00ED74F3"/>
    <w:rsid w:val="00EF1200"/>
    <w:rsid w:val="00EF335C"/>
    <w:rsid w:val="00F165BC"/>
    <w:rsid w:val="00F17C89"/>
    <w:rsid w:val="00F42F8D"/>
    <w:rsid w:val="00F43051"/>
    <w:rsid w:val="00F47CD2"/>
    <w:rsid w:val="00F57D48"/>
    <w:rsid w:val="00F633A7"/>
    <w:rsid w:val="00F76459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9E1611"/>
  <w15:chartTrackingRefBased/>
  <w15:docId w15:val="{BD9B4CA1-9649-4185-9F0D-BDB4A59E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search-covid-19\09.Kalankesh\&#1601;&#1585;&#1605;%20&#1591;&#1585;&#1581;%20&#1583;&#1585;&#1608;&#1607;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طرح دروه </Template>
  <TotalTime>55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cp:lastModifiedBy>Mohammadian</cp:lastModifiedBy>
  <cp:revision>4</cp:revision>
  <cp:lastPrinted>2017-02-02T09:38:00Z</cp:lastPrinted>
  <dcterms:created xsi:type="dcterms:W3CDTF">2024-10-30T05:32:00Z</dcterms:created>
  <dcterms:modified xsi:type="dcterms:W3CDTF">2024-11-04T06:17:00Z</dcterms:modified>
</cp:coreProperties>
</file>